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5B" w:rsidRDefault="005B0FDD" w:rsidP="0071648A">
      <w:pPr>
        <w:pStyle w:val="Heading1"/>
        <w:jc w:val="center"/>
      </w:pPr>
      <w:bookmarkStart w:id="0" w:name="_GoBack"/>
      <w:bookmarkEnd w:id="0"/>
      <w:r>
        <w:t>Parent Release Form for Media Recording</w:t>
      </w:r>
    </w:p>
    <w:p w:rsidR="009C175B" w:rsidRPr="0071648A" w:rsidRDefault="005B0FDD">
      <w:pPr>
        <w:rPr>
          <w:sz w:val="28"/>
          <w:szCs w:val="28"/>
        </w:rPr>
      </w:pPr>
      <w:r w:rsidRPr="0071648A">
        <w:rPr>
          <w:sz w:val="28"/>
          <w:szCs w:val="28"/>
        </w:rPr>
        <w:t xml:space="preserve">I, the undersigned, do hereby grant or deny permission to </w:t>
      </w:r>
      <w:sdt>
        <w:sdtPr>
          <w:rPr>
            <w:sz w:val="28"/>
            <w:szCs w:val="28"/>
          </w:rPr>
          <w:alias w:val="Organization Name"/>
          <w:tag w:val=""/>
          <w:id w:val="-102418253"/>
          <w:placeholder>
            <w:docPart w:val="4F193802231C4DB898767566519E0F2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71648A" w:rsidRPr="0071648A">
            <w:rPr>
              <w:sz w:val="28"/>
              <w:szCs w:val="28"/>
            </w:rPr>
            <w:t>Early Explorers Preschool</w:t>
          </w:r>
        </w:sdtContent>
      </w:sdt>
      <w:r w:rsidRPr="0071648A">
        <w:rPr>
          <w:sz w:val="28"/>
          <w:szCs w:val="28"/>
        </w:rPr>
        <w:t xml:space="preserve"> to use the image of my child, _________________________________, as marked by my selection(s) below. Such use includes the display, distribution, publication, transmission, or otherwise use of photographs, images, and/or video taken of my child for use in</w:t>
      </w:r>
      <w:r w:rsidRPr="0071648A">
        <w:rPr>
          <w:sz w:val="28"/>
          <w:szCs w:val="28"/>
        </w:rPr>
        <w:t xml:space="preserve"> materials that include, but may not be limited to, printed materials such as brochures and newsletters, videos, and digital images such as those on the </w:t>
      </w:r>
      <w:sdt>
        <w:sdtPr>
          <w:rPr>
            <w:sz w:val="28"/>
            <w:szCs w:val="28"/>
          </w:rPr>
          <w:alias w:val="Organization Name"/>
          <w:tag w:val=""/>
          <w:id w:val="1902013101"/>
          <w:placeholder>
            <w:docPart w:val="4F193802231C4DB898767566519E0F2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71648A" w:rsidRPr="0071648A">
            <w:rPr>
              <w:sz w:val="28"/>
              <w:szCs w:val="28"/>
            </w:rPr>
            <w:t>Early Explorers Preschool</w:t>
          </w:r>
        </w:sdtContent>
      </w:sdt>
      <w:r w:rsidRPr="0071648A">
        <w:rPr>
          <w:sz w:val="28"/>
          <w:szCs w:val="28"/>
        </w:rPr>
        <w:t xml:space="preserve"> website.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ermission options with checkboxes"/>
      </w:tblPr>
      <w:tblGrid>
        <w:gridCol w:w="626"/>
        <w:gridCol w:w="8734"/>
      </w:tblGrid>
      <w:tr w:rsidR="009C175B" w:rsidRPr="0071648A">
        <w:tc>
          <w:tcPr>
            <w:tcW w:w="626" w:type="dxa"/>
          </w:tcPr>
          <w:p w:rsidR="009C175B" w:rsidRPr="0071648A" w:rsidRDefault="005B0FDD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639834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64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34" w:type="dxa"/>
          </w:tcPr>
          <w:p w:rsidR="009C175B" w:rsidRPr="0071648A" w:rsidRDefault="005B0FDD">
            <w:pPr>
              <w:rPr>
                <w:sz w:val="28"/>
                <w:szCs w:val="28"/>
              </w:rPr>
            </w:pPr>
            <w:r w:rsidRPr="0071648A">
              <w:rPr>
                <w:sz w:val="28"/>
                <w:szCs w:val="28"/>
              </w:rPr>
              <w:t>Deny permission to use my child’s image at all.</w:t>
            </w:r>
          </w:p>
        </w:tc>
      </w:tr>
      <w:tr w:rsidR="009C175B" w:rsidRPr="0071648A">
        <w:tc>
          <w:tcPr>
            <w:tcW w:w="626" w:type="dxa"/>
          </w:tcPr>
          <w:p w:rsidR="009C175B" w:rsidRPr="0071648A" w:rsidRDefault="005B0FDD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713539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648A">
                  <w:rPr>
                    <w:rFonts w:ascii="MS Gothic" w:eastAsia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34" w:type="dxa"/>
          </w:tcPr>
          <w:p w:rsidR="009C175B" w:rsidRPr="0071648A" w:rsidRDefault="005B0FDD">
            <w:pPr>
              <w:rPr>
                <w:sz w:val="28"/>
                <w:szCs w:val="28"/>
              </w:rPr>
            </w:pPr>
            <w:r w:rsidRPr="0071648A">
              <w:rPr>
                <w:sz w:val="28"/>
                <w:szCs w:val="28"/>
              </w:rPr>
              <w:t>Grant permissio</w:t>
            </w:r>
            <w:r w:rsidRPr="0071648A">
              <w:rPr>
                <w:sz w:val="28"/>
                <w:szCs w:val="28"/>
              </w:rPr>
              <w:t>n to use my child</w:t>
            </w:r>
            <w:r w:rsidR="0071648A" w:rsidRPr="0071648A">
              <w:rPr>
                <w:sz w:val="28"/>
                <w:szCs w:val="28"/>
              </w:rPr>
              <w:t>’s image in the following ways</w:t>
            </w:r>
            <w:r w:rsidRPr="0071648A">
              <w:rPr>
                <w:sz w:val="28"/>
                <w:szCs w:val="28"/>
              </w:rPr>
              <w:t>:</w:t>
            </w:r>
          </w:p>
        </w:tc>
      </w:tr>
      <w:tr w:rsidR="009C175B" w:rsidRPr="0071648A">
        <w:tc>
          <w:tcPr>
            <w:tcW w:w="626" w:type="dxa"/>
          </w:tcPr>
          <w:p w:rsidR="009C175B" w:rsidRPr="0071648A" w:rsidRDefault="009C175B">
            <w:pPr>
              <w:rPr>
                <w:sz w:val="28"/>
                <w:szCs w:val="28"/>
              </w:rPr>
            </w:pPr>
          </w:p>
        </w:tc>
        <w:tc>
          <w:tcPr>
            <w:tcW w:w="8734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ermission options with checkboxes"/>
            </w:tblPr>
            <w:tblGrid>
              <w:gridCol w:w="548"/>
              <w:gridCol w:w="8186"/>
            </w:tblGrid>
            <w:tr w:rsidR="009C175B" w:rsidRPr="0071648A" w:rsidTr="0071648A">
              <w:tc>
                <w:tcPr>
                  <w:tcW w:w="548" w:type="dxa"/>
                </w:tcPr>
                <w:p w:rsidR="009C175B" w:rsidRPr="0071648A" w:rsidRDefault="005B0FDD">
                  <w:pPr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64882963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1648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86" w:type="dxa"/>
                </w:tcPr>
                <w:p w:rsidR="009C175B" w:rsidRPr="0071648A" w:rsidRDefault="005B0FDD">
                  <w:pPr>
                    <w:rPr>
                      <w:sz w:val="28"/>
                      <w:szCs w:val="28"/>
                    </w:rPr>
                  </w:pPr>
                  <w:r w:rsidRPr="0071648A">
                    <w:rPr>
                      <w:sz w:val="28"/>
                      <w:szCs w:val="28"/>
                    </w:rPr>
                    <w:t xml:space="preserve">Unrestricted usage: I give unrestricted permission for my child’s image to be used in print, video, and digital media. I agree that these images may be used by </w:t>
                  </w:r>
                  <w:sdt>
                    <w:sdtPr>
                      <w:rPr>
                        <w:sz w:val="28"/>
                        <w:szCs w:val="28"/>
                      </w:rPr>
                      <w:alias w:val="Organization Name"/>
                      <w:tag w:val=""/>
                      <w:id w:val="-1586455009"/>
                      <w:placeholder>
                        <w:docPart w:val="4F193802231C4DB898767566519E0F2F"/>
                      </w:placeholder>
                      <w:dataBinding w:prefixMappings="xmlns:ns0='http://schemas.microsoft.com/office/2006/coverPageProps' " w:xpath="/ns0:CoverPageProperties[1]/ns0:CompanyEmail[1]" w:storeItemID="{55AF091B-3C7A-41E3-B477-F2FDAA23CFDA}"/>
                      <w:text/>
                    </w:sdtPr>
                    <w:sdtEndPr/>
                    <w:sdtContent>
                      <w:r w:rsidR="0071648A" w:rsidRPr="0071648A">
                        <w:rPr>
                          <w:sz w:val="28"/>
                          <w:szCs w:val="28"/>
                        </w:rPr>
                        <w:t>Early Explorers Preschool</w:t>
                      </w:r>
                    </w:sdtContent>
                  </w:sdt>
                  <w:r w:rsidRPr="0071648A">
                    <w:rPr>
                      <w:sz w:val="28"/>
                      <w:szCs w:val="28"/>
                    </w:rPr>
                    <w:t xml:space="preserve"> for a variety of purposes and that these images may be used without further notifying me. I do understand that the child’s last name will not be used in conjunction with any video or digital images.</w:t>
                  </w:r>
                </w:p>
              </w:tc>
            </w:tr>
          </w:tbl>
          <w:p w:rsidR="009C175B" w:rsidRPr="0071648A" w:rsidRDefault="009C175B">
            <w:pPr>
              <w:rPr>
                <w:sz w:val="28"/>
                <w:szCs w:val="28"/>
              </w:rPr>
            </w:pPr>
          </w:p>
        </w:tc>
      </w:tr>
    </w:tbl>
    <w:p w:rsidR="009C175B" w:rsidRPr="0071648A" w:rsidRDefault="009C175B">
      <w:pPr>
        <w:pStyle w:val="NoSpacing"/>
        <w:rPr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and date"/>
      </w:tblPr>
      <w:tblGrid>
        <w:gridCol w:w="2473"/>
        <w:gridCol w:w="4150"/>
        <w:gridCol w:w="265"/>
        <w:gridCol w:w="618"/>
        <w:gridCol w:w="1854"/>
      </w:tblGrid>
      <w:tr w:rsidR="009C175B" w:rsidRPr="0071648A">
        <w:tc>
          <w:tcPr>
            <w:tcW w:w="2520" w:type="dxa"/>
            <w:vAlign w:val="bottom"/>
          </w:tcPr>
          <w:p w:rsidR="009C175B" w:rsidRPr="0071648A" w:rsidRDefault="005B0FDD">
            <w:pPr>
              <w:pStyle w:val="Signature"/>
              <w:rPr>
                <w:sz w:val="28"/>
                <w:szCs w:val="28"/>
              </w:rPr>
            </w:pPr>
            <w:r w:rsidRPr="0071648A">
              <w:rPr>
                <w:sz w:val="28"/>
                <w:szCs w:val="28"/>
              </w:rPr>
              <w:t>Parent/Guardian signature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9C175B" w:rsidRPr="0071648A" w:rsidRDefault="009C175B">
            <w:pPr>
              <w:pStyle w:val="Signature"/>
              <w:rPr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9C175B" w:rsidRPr="0071648A" w:rsidRDefault="009C175B">
            <w:pPr>
              <w:pStyle w:val="Signature"/>
              <w:rPr>
                <w:sz w:val="28"/>
                <w:szCs w:val="28"/>
              </w:rPr>
            </w:pPr>
          </w:p>
        </w:tc>
        <w:tc>
          <w:tcPr>
            <w:tcW w:w="630" w:type="dxa"/>
            <w:vAlign w:val="bottom"/>
          </w:tcPr>
          <w:p w:rsidR="009C175B" w:rsidRPr="0071648A" w:rsidRDefault="005B0FDD">
            <w:pPr>
              <w:pStyle w:val="Signature"/>
              <w:rPr>
                <w:sz w:val="28"/>
                <w:szCs w:val="28"/>
              </w:rPr>
            </w:pPr>
            <w:r w:rsidRPr="0071648A">
              <w:rPr>
                <w:sz w:val="28"/>
                <w:szCs w:val="28"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9C175B" w:rsidRPr="0071648A" w:rsidRDefault="009C175B">
            <w:pPr>
              <w:pStyle w:val="Signature"/>
              <w:rPr>
                <w:sz w:val="28"/>
                <w:szCs w:val="28"/>
              </w:rPr>
            </w:pPr>
          </w:p>
        </w:tc>
      </w:tr>
    </w:tbl>
    <w:p w:rsidR="009C175B" w:rsidRPr="0071648A" w:rsidRDefault="009C175B">
      <w:pPr>
        <w:pStyle w:val="Address"/>
        <w:rPr>
          <w:sz w:val="28"/>
          <w:szCs w:val="28"/>
        </w:rPr>
      </w:pPr>
    </w:p>
    <w:p w:rsidR="009C175B" w:rsidRPr="0071648A" w:rsidRDefault="005B0FDD">
      <w:pPr>
        <w:rPr>
          <w:rStyle w:val="Emphasis"/>
          <w:sz w:val="28"/>
          <w:szCs w:val="28"/>
        </w:rPr>
      </w:pPr>
      <w:r w:rsidRPr="0071648A">
        <w:rPr>
          <w:rStyle w:val="Emphasis"/>
          <w:sz w:val="28"/>
          <w:szCs w:val="28"/>
        </w:rPr>
        <w:t xml:space="preserve">If you have questions, contact </w:t>
      </w:r>
      <w:r w:rsidR="0071648A" w:rsidRPr="0071648A">
        <w:rPr>
          <w:rStyle w:val="Emphasis"/>
          <w:sz w:val="28"/>
          <w:szCs w:val="28"/>
        </w:rPr>
        <w:t>Early Explorers Preschool</w:t>
      </w:r>
      <w:r w:rsidRPr="0071648A">
        <w:rPr>
          <w:rStyle w:val="Emphasis"/>
          <w:sz w:val="28"/>
          <w:szCs w:val="28"/>
        </w:rPr>
        <w:t xml:space="preserve"> at </w:t>
      </w:r>
      <w:r w:rsidR="0071648A" w:rsidRPr="0071648A">
        <w:rPr>
          <w:rStyle w:val="Emphasis"/>
          <w:sz w:val="28"/>
          <w:szCs w:val="28"/>
        </w:rPr>
        <w:t>573-301-1458</w:t>
      </w:r>
    </w:p>
    <w:sectPr w:rsidR="009C175B" w:rsidRPr="0071648A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DD" w:rsidRDefault="005B0FDD">
      <w:pPr>
        <w:spacing w:line="240" w:lineRule="auto"/>
      </w:pPr>
      <w:r>
        <w:separator/>
      </w:r>
    </w:p>
  </w:endnote>
  <w:endnote w:type="continuationSeparator" w:id="0">
    <w:p w:rsidR="005B0FDD" w:rsidRDefault="005B0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059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175B" w:rsidRDefault="005B0F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DD" w:rsidRDefault="005B0FDD">
      <w:pPr>
        <w:spacing w:line="240" w:lineRule="auto"/>
      </w:pPr>
      <w:r>
        <w:separator/>
      </w:r>
    </w:p>
  </w:footnote>
  <w:footnote w:type="continuationSeparator" w:id="0">
    <w:p w:rsidR="005B0FDD" w:rsidRDefault="005B0F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D8DA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C2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F820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A0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B66B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D4AA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E05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F4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12C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E5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8A"/>
    <w:rsid w:val="005B0FDD"/>
    <w:rsid w:val="0071648A"/>
    <w:rsid w:val="009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AB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qFormat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before="360" w:line="240" w:lineRule="auto"/>
    </w:pPr>
  </w:style>
  <w:style w:type="character" w:customStyle="1" w:styleId="SignatureChar">
    <w:name w:val="Signature Char"/>
    <w:basedOn w:val="DefaultParagraphFont"/>
    <w:link w:val="Signature"/>
    <w:uiPriority w:val="1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1"/>
    <w:qFormat/>
    <w:rPr>
      <w:i/>
      <w:iCs/>
      <w:color w:val="auto"/>
    </w:rPr>
  </w:style>
  <w:style w:type="paragraph" w:styleId="NoSpacing">
    <w:name w:val="No Spacing"/>
    <w:uiPriority w:val="1"/>
    <w:unhideWhenUsed/>
    <w:qFormat/>
    <w:pPr>
      <w:spacing w:before="0" w:line="240" w:lineRule="auto"/>
    </w:pPr>
    <w:rPr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Microsoft\Templates\Permission%20form%20for%20use%20of%20child's%20im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193802231C4DB898767566519E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F10F-E705-4201-8A61-5D29A3C24645}"/>
      </w:docPartPr>
      <w:docPartBody>
        <w:p w:rsidR="00000000" w:rsidRDefault="00FF177B">
          <w:pPr>
            <w:pStyle w:val="4F193802231C4DB898767566519E0F2F"/>
          </w:pPr>
          <w:r>
            <w:rPr>
              <w:rStyle w:val="PlaceholderText"/>
            </w:rPr>
            <w:t>[Organization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7B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193802231C4DB898767566519E0F2F">
    <w:name w:val="4F193802231C4DB898767566519E0F2F"/>
  </w:style>
  <w:style w:type="paragraph" w:customStyle="1" w:styleId="2286A8D5ECB041C380B7711D3B78B83C">
    <w:name w:val="2286A8D5ECB041C380B7711D3B78B83C"/>
  </w:style>
  <w:style w:type="paragraph" w:customStyle="1" w:styleId="3171900DA0F34A6BBE3B2034449DE72B">
    <w:name w:val="3171900DA0F34A6BBE3B2034449DE72B"/>
  </w:style>
  <w:style w:type="paragraph" w:customStyle="1" w:styleId="B497869A31C441F9A3235AE1E52525FC">
    <w:name w:val="B497869A31C441F9A3235AE1E52525FC"/>
  </w:style>
  <w:style w:type="paragraph" w:customStyle="1" w:styleId="EE6A5FECDC134E19AC835A98E611E41A">
    <w:name w:val="EE6A5FECDC134E19AC835A98E611E41A"/>
  </w:style>
  <w:style w:type="paragraph" w:customStyle="1" w:styleId="E992D11EA95F4D038ED57B249507BE3C">
    <w:name w:val="E992D11EA95F4D038ED57B249507BE3C"/>
  </w:style>
  <w:style w:type="paragraph" w:customStyle="1" w:styleId="B0AE3546E7B04794A6BDD9E0C06D40B1">
    <w:name w:val="B0AE3546E7B04794A6BDD9E0C06D40B1"/>
  </w:style>
  <w:style w:type="paragraph" w:customStyle="1" w:styleId="D7148211ED7E41A39CEF92BFB6DB9B4F">
    <w:name w:val="D7148211ED7E41A39CEF92BFB6DB9B4F"/>
  </w:style>
  <w:style w:type="paragraph" w:customStyle="1" w:styleId="E60C107A739541EB91424E15BD6CE4B1">
    <w:name w:val="E60C107A739541EB91424E15BD6CE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>Early Explorers Preschool</CompanyEmail>
</CoverPageProperties>
</file>

<file path=customXml/itemProps1.xml><?xml version="1.0" encoding="utf-8"?>
<ds:datastoreItem xmlns:ds="http://schemas.openxmlformats.org/officeDocument/2006/customXml" ds:itemID="{356BF5CF-DF11-43F4-AEA5-8E9F2DF8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Permission form for use of child's image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2017-03-22T00:33:00Z</dcterms:created>
  <dcterms:modified xsi:type="dcterms:W3CDTF">2017-03-22T00:36:00Z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TC040219409991</vt:lpwstr>
  </property>
</Properties>
</file>